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44D6AE" w14:textId="77777777" w:rsidR="007F68AC" w:rsidRDefault="007F68AC" w:rsidP="007F68AC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440BB960" w14:textId="77777777" w:rsidR="007F68AC" w:rsidRDefault="007F68AC" w:rsidP="00FA19C0">
      <w:pPr>
        <w:rPr>
          <w:rFonts w:ascii="Arial" w:hAnsi="Arial" w:cs="Arial"/>
          <w:b/>
          <w:bCs/>
          <w:sz w:val="56"/>
          <w:szCs w:val="56"/>
        </w:rPr>
      </w:pPr>
    </w:p>
    <w:p w14:paraId="053BF26C" w14:textId="36ECA030" w:rsidR="007F68AC" w:rsidRPr="00FA19C0" w:rsidRDefault="007F68AC" w:rsidP="007F68AC">
      <w:pPr>
        <w:jc w:val="center"/>
        <w:rPr>
          <w:b/>
          <w:bCs/>
          <w:sz w:val="96"/>
          <w:szCs w:val="96"/>
        </w:rPr>
      </w:pPr>
      <w:r w:rsidRPr="00FA19C0">
        <w:rPr>
          <w:b/>
          <w:bCs/>
          <w:sz w:val="96"/>
          <w:szCs w:val="96"/>
        </w:rPr>
        <w:t>OGŁOSZENIE</w:t>
      </w:r>
    </w:p>
    <w:p w14:paraId="0EB79BD2" w14:textId="77777777" w:rsidR="007F68AC" w:rsidRDefault="007F68AC" w:rsidP="00206724">
      <w:pPr>
        <w:rPr>
          <w:rFonts w:ascii="Arial" w:hAnsi="Arial" w:cs="Arial"/>
          <w:sz w:val="22"/>
          <w:szCs w:val="22"/>
        </w:rPr>
      </w:pPr>
    </w:p>
    <w:p w14:paraId="4CA4DB0B" w14:textId="77777777" w:rsidR="007F68AC" w:rsidRDefault="007F68AC" w:rsidP="00206724">
      <w:pPr>
        <w:rPr>
          <w:rFonts w:ascii="Arial" w:hAnsi="Arial" w:cs="Arial"/>
          <w:sz w:val="22"/>
          <w:szCs w:val="22"/>
        </w:rPr>
      </w:pPr>
    </w:p>
    <w:p w14:paraId="07EC4D75" w14:textId="77777777" w:rsidR="007F68AC" w:rsidRDefault="007F68AC" w:rsidP="007F68AC">
      <w:pPr>
        <w:jc w:val="center"/>
        <w:rPr>
          <w:rFonts w:ascii="Arial" w:hAnsi="Arial" w:cs="Arial"/>
          <w:sz w:val="22"/>
          <w:szCs w:val="22"/>
        </w:rPr>
      </w:pPr>
    </w:p>
    <w:p w14:paraId="3E72A940" w14:textId="6CFF7A12" w:rsidR="007F68AC" w:rsidRDefault="007F68AC" w:rsidP="007F68AC">
      <w:pPr>
        <w:pStyle w:val="Nagwek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1691C">
        <w:rPr>
          <w:rFonts w:ascii="Times New Roman" w:hAnsi="Times New Roman" w:cs="Times New Roman"/>
          <w:color w:val="auto"/>
          <w:sz w:val="36"/>
          <w:szCs w:val="36"/>
        </w:rPr>
        <w:t>Przedsiębiorstwo Gospodarki Komunalnej sp. z o.o. w Wiszni Małej z/s w Strzeszowie przy ul. Lipowej 15, informuje odbiorców wody w miejscowości</w:t>
      </w:r>
      <w:r w:rsidR="001F0B72">
        <w:rPr>
          <w:rFonts w:ascii="Times New Roman" w:hAnsi="Times New Roman" w:cs="Times New Roman"/>
          <w:color w:val="auto"/>
          <w:sz w:val="36"/>
          <w:szCs w:val="36"/>
        </w:rPr>
        <w:t>ach</w:t>
      </w:r>
      <w:r w:rsidRPr="0071691C">
        <w:rPr>
          <w:rFonts w:ascii="Times New Roman" w:hAnsi="Times New Roman" w:cs="Times New Roman"/>
          <w:color w:val="auto"/>
          <w:sz w:val="36"/>
          <w:szCs w:val="36"/>
        </w:rPr>
        <w:t>:</w:t>
      </w:r>
    </w:p>
    <w:p w14:paraId="727A3942" w14:textId="77777777" w:rsidR="002A10A6" w:rsidRDefault="002A10A6" w:rsidP="002A10A6">
      <w:pPr>
        <w:pStyle w:val="Nagwek3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         PSARY, SZYMANÓW, </w:t>
      </w:r>
    </w:p>
    <w:p w14:paraId="7C3B6C23" w14:textId="5C253A91" w:rsidR="008C4B05" w:rsidRDefault="002A10A6" w:rsidP="002A10A6">
      <w:pPr>
        <w:pStyle w:val="Nagwek3"/>
        <w:rPr>
          <w:rFonts w:ascii="Times New Roman" w:hAnsi="Times New Roman" w:cs="Times New Roman"/>
          <w:b/>
          <w:bCs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auto"/>
          <w:sz w:val="56"/>
          <w:szCs w:val="56"/>
        </w:rPr>
        <w:t xml:space="preserve">         KRZYŻANOWICE,</w:t>
      </w:r>
    </w:p>
    <w:p w14:paraId="64C726EC" w14:textId="77777777" w:rsidR="002A10A6" w:rsidRPr="002A10A6" w:rsidRDefault="002A10A6" w:rsidP="002A10A6"/>
    <w:p w14:paraId="16DC145D" w14:textId="60FD0EA7" w:rsidR="007F68AC" w:rsidRDefault="005509EC" w:rsidP="00A0753E">
      <w:pPr>
        <w:pStyle w:val="Nagwek3"/>
        <w:rPr>
          <w:rStyle w:val="Pogrubienie"/>
          <w:rFonts w:ascii="Times New Roman" w:hAnsi="Times New Roman" w:cs="Times New Roman"/>
          <w:color w:val="auto"/>
          <w:sz w:val="44"/>
          <w:szCs w:val="44"/>
        </w:rPr>
      </w:pPr>
      <w:r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że </w:t>
      </w:r>
      <w:r w:rsidR="007F68AC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w dni</w:t>
      </w:r>
      <w:r w:rsidR="002A10A6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ach</w:t>
      </w:r>
      <w:r w:rsid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: -</w:t>
      </w:r>
      <w:r w:rsidR="002A10A6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 od</w:t>
      </w:r>
      <w:r w:rsidR="007F68AC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2A10A6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23</w:t>
      </w:r>
      <w:r w:rsidR="007F68AC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.</w:t>
      </w:r>
      <w:r w:rsidR="007F4177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0</w:t>
      </w:r>
      <w:r w:rsidR="001F0B72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9</w:t>
      </w:r>
      <w:r w:rsidR="007F68AC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.202</w:t>
      </w:r>
      <w:r w:rsidR="007F4177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4</w:t>
      </w:r>
      <w:r w:rsidR="007F68AC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 r.</w:t>
      </w:r>
      <w:r w:rsidR="006738F5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2A10A6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do </w:t>
      </w:r>
      <w:r w:rsid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27</w:t>
      </w:r>
      <w:r w:rsidR="002A10A6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.</w:t>
      </w:r>
      <w:r w:rsid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09</w:t>
      </w:r>
      <w:r w:rsidR="002A10A6"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.2024 r. </w:t>
      </w:r>
    </w:p>
    <w:p w14:paraId="50251135" w14:textId="238AF038" w:rsidR="00F26F39" w:rsidRPr="00F26F39" w:rsidRDefault="00F26F39" w:rsidP="00F26F39">
      <w:pPr>
        <w:pStyle w:val="Nagwek3"/>
        <w:ind w:left="2124"/>
        <w:rPr>
          <w:rStyle w:val="Pogrubienie"/>
          <w:rFonts w:ascii="Times New Roman" w:hAnsi="Times New Roman" w:cs="Times New Roman"/>
          <w:color w:val="auto"/>
          <w:sz w:val="44"/>
          <w:szCs w:val="44"/>
        </w:rPr>
      </w:pPr>
      <w:r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   </w:t>
      </w:r>
      <w:r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-</w:t>
      </w:r>
      <w:r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 od </w:t>
      </w:r>
      <w:r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30</w:t>
      </w:r>
      <w:r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.09.2024 r. do </w:t>
      </w:r>
      <w:r w:rsidR="00D6186C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0</w:t>
      </w:r>
      <w:r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2</w:t>
      </w:r>
      <w:r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.</w:t>
      </w:r>
      <w:r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>10</w:t>
      </w:r>
      <w:r w:rsidRPr="00F26F39">
        <w:rPr>
          <w:rStyle w:val="Pogrubienie"/>
          <w:rFonts w:ascii="Times New Roman" w:hAnsi="Times New Roman" w:cs="Times New Roman"/>
          <w:color w:val="auto"/>
          <w:sz w:val="44"/>
          <w:szCs w:val="44"/>
        </w:rPr>
        <w:t xml:space="preserve">.2024 r. </w:t>
      </w:r>
    </w:p>
    <w:p w14:paraId="625E2101" w14:textId="77777777" w:rsidR="00F26F39" w:rsidRPr="00F26F39" w:rsidRDefault="00F26F39" w:rsidP="00F26F39"/>
    <w:p w14:paraId="6857C0A4" w14:textId="46980E99" w:rsidR="008C4B05" w:rsidRPr="00F26F39" w:rsidRDefault="008C4B05" w:rsidP="008C4B05">
      <w:pPr>
        <w:rPr>
          <w:b/>
          <w:bCs/>
          <w:sz w:val="44"/>
          <w:szCs w:val="44"/>
        </w:rPr>
      </w:pPr>
      <w:r w:rsidRPr="00F26F39">
        <w:rPr>
          <w:sz w:val="44"/>
          <w:szCs w:val="44"/>
        </w:rPr>
        <w:t xml:space="preserve">                    </w:t>
      </w:r>
      <w:r w:rsidRPr="00F26F39">
        <w:rPr>
          <w:b/>
          <w:bCs/>
          <w:sz w:val="44"/>
          <w:szCs w:val="44"/>
        </w:rPr>
        <w:t xml:space="preserve"> </w:t>
      </w:r>
      <w:r w:rsidR="002A10A6" w:rsidRPr="00F26F39">
        <w:rPr>
          <w:b/>
          <w:bCs/>
          <w:sz w:val="44"/>
          <w:szCs w:val="44"/>
        </w:rPr>
        <w:t>w godz. od 22.00</w:t>
      </w:r>
      <w:r w:rsidRPr="00F26F39">
        <w:rPr>
          <w:b/>
          <w:bCs/>
          <w:sz w:val="44"/>
          <w:szCs w:val="44"/>
        </w:rPr>
        <w:t xml:space="preserve"> do godz. 5.00</w:t>
      </w:r>
    </w:p>
    <w:p w14:paraId="7CCC51CC" w14:textId="77777777" w:rsidR="001F0B72" w:rsidRPr="008C4B05" w:rsidRDefault="001F0B72" w:rsidP="001F0B72">
      <w:pPr>
        <w:rPr>
          <w:b/>
          <w:bCs/>
        </w:rPr>
      </w:pPr>
    </w:p>
    <w:p w14:paraId="580E642D" w14:textId="77777777" w:rsidR="00450CAC" w:rsidRDefault="002A10A6" w:rsidP="00450CAC">
      <w:pPr>
        <w:jc w:val="both"/>
        <w:rPr>
          <w:sz w:val="36"/>
          <w:szCs w:val="36"/>
        </w:rPr>
      </w:pPr>
      <w:r>
        <w:rPr>
          <w:rStyle w:val="Pogrubienie"/>
          <w:b w:val="0"/>
          <w:bCs w:val="0"/>
          <w:sz w:val="36"/>
          <w:szCs w:val="36"/>
        </w:rPr>
        <w:t xml:space="preserve">może </w:t>
      </w:r>
      <w:r w:rsidR="007F68AC" w:rsidRPr="0071691C">
        <w:rPr>
          <w:rStyle w:val="Pogrubienie"/>
          <w:b w:val="0"/>
          <w:bCs w:val="0"/>
          <w:sz w:val="36"/>
          <w:szCs w:val="36"/>
        </w:rPr>
        <w:t>wyst</w:t>
      </w:r>
      <w:r w:rsidR="008C4B05">
        <w:rPr>
          <w:rStyle w:val="Pogrubienie"/>
          <w:b w:val="0"/>
          <w:bCs w:val="0"/>
          <w:sz w:val="36"/>
          <w:szCs w:val="36"/>
        </w:rPr>
        <w:t>ą</w:t>
      </w:r>
      <w:r w:rsidR="001F0B72">
        <w:rPr>
          <w:rStyle w:val="Pogrubienie"/>
          <w:b w:val="0"/>
          <w:bCs w:val="0"/>
          <w:sz w:val="36"/>
          <w:szCs w:val="36"/>
        </w:rPr>
        <w:t>p</w:t>
      </w:r>
      <w:r w:rsidR="008C4B05">
        <w:rPr>
          <w:rStyle w:val="Pogrubienie"/>
          <w:b w:val="0"/>
          <w:bCs w:val="0"/>
          <w:sz w:val="36"/>
          <w:szCs w:val="36"/>
        </w:rPr>
        <w:t>i</w:t>
      </w:r>
      <w:r w:rsidR="007F68AC" w:rsidRPr="0071691C">
        <w:rPr>
          <w:rStyle w:val="Pogrubienie"/>
          <w:b w:val="0"/>
          <w:bCs w:val="0"/>
          <w:sz w:val="36"/>
          <w:szCs w:val="36"/>
        </w:rPr>
        <w:t xml:space="preserve"> przerwa w dostawie wody, z uwagi </w:t>
      </w:r>
      <w:r w:rsidR="00450CAC">
        <w:rPr>
          <w:rStyle w:val="Pogrubienie"/>
          <w:b w:val="0"/>
          <w:bCs w:val="0"/>
          <w:sz w:val="36"/>
          <w:szCs w:val="36"/>
        </w:rPr>
        <w:t xml:space="preserve">na </w:t>
      </w:r>
      <w:r>
        <w:rPr>
          <w:rStyle w:val="Pogrubienie"/>
          <w:b w:val="0"/>
          <w:bCs w:val="0"/>
          <w:sz w:val="36"/>
          <w:szCs w:val="36"/>
        </w:rPr>
        <w:t xml:space="preserve">wykonywane prace eksploatacyjne </w:t>
      </w:r>
      <w:r w:rsidR="007F68AC" w:rsidRPr="0071691C">
        <w:rPr>
          <w:rStyle w:val="Pogrubienie"/>
          <w:b w:val="0"/>
          <w:bCs w:val="0"/>
          <w:sz w:val="36"/>
          <w:szCs w:val="36"/>
        </w:rPr>
        <w:t xml:space="preserve"> </w:t>
      </w:r>
      <w:r>
        <w:rPr>
          <w:rStyle w:val="Pogrubienie"/>
          <w:b w:val="0"/>
          <w:bCs w:val="0"/>
          <w:sz w:val="36"/>
          <w:szCs w:val="36"/>
        </w:rPr>
        <w:t xml:space="preserve">na </w:t>
      </w:r>
      <w:r w:rsidR="007F68AC" w:rsidRPr="0071691C">
        <w:rPr>
          <w:rStyle w:val="Pogrubienie"/>
          <w:b w:val="0"/>
          <w:bCs w:val="0"/>
          <w:sz w:val="36"/>
          <w:szCs w:val="36"/>
        </w:rPr>
        <w:t>sieci wodociągowej</w:t>
      </w:r>
      <w:r>
        <w:rPr>
          <w:rStyle w:val="Pogrubienie"/>
          <w:b w:val="0"/>
          <w:bCs w:val="0"/>
          <w:sz w:val="36"/>
          <w:szCs w:val="36"/>
        </w:rPr>
        <w:t xml:space="preserve"> (bieżące czyszczenie i płukanie sieci</w:t>
      </w:r>
      <w:r w:rsidRPr="00450CAC">
        <w:rPr>
          <w:rStyle w:val="Pogrubienie"/>
          <w:b w:val="0"/>
          <w:bCs w:val="0"/>
          <w:sz w:val="36"/>
          <w:szCs w:val="36"/>
        </w:rPr>
        <w:t>)</w:t>
      </w:r>
      <w:r w:rsidR="001F0B72" w:rsidRPr="00450CAC">
        <w:rPr>
          <w:rStyle w:val="Pogrubienie"/>
          <w:b w:val="0"/>
          <w:bCs w:val="0"/>
          <w:sz w:val="36"/>
          <w:szCs w:val="36"/>
        </w:rPr>
        <w:t>.</w:t>
      </w:r>
      <w:r w:rsidRPr="00450CAC">
        <w:rPr>
          <w:sz w:val="36"/>
          <w:szCs w:val="36"/>
        </w:rPr>
        <w:t xml:space="preserve"> </w:t>
      </w:r>
    </w:p>
    <w:p w14:paraId="0E7543DA" w14:textId="1784ADDB" w:rsidR="002A10A6" w:rsidRPr="00450CAC" w:rsidRDefault="002A10A6" w:rsidP="00450CAC">
      <w:pPr>
        <w:jc w:val="both"/>
        <w:rPr>
          <w:sz w:val="36"/>
          <w:szCs w:val="36"/>
          <w:lang w:eastAsia="en-US"/>
        </w:rPr>
      </w:pPr>
      <w:r w:rsidRPr="00450CAC">
        <w:rPr>
          <w:sz w:val="36"/>
          <w:szCs w:val="36"/>
        </w:rPr>
        <w:t xml:space="preserve">Prosimy </w:t>
      </w:r>
      <w:r w:rsidR="00450CAC">
        <w:rPr>
          <w:sz w:val="36"/>
          <w:szCs w:val="36"/>
        </w:rPr>
        <w:t xml:space="preserve">o </w:t>
      </w:r>
      <w:r w:rsidRPr="00450CAC">
        <w:rPr>
          <w:sz w:val="36"/>
          <w:szCs w:val="36"/>
        </w:rPr>
        <w:t xml:space="preserve">niekorzystanie z armatury sanitarnej. </w:t>
      </w:r>
    </w:p>
    <w:p w14:paraId="43B8A842" w14:textId="77777777" w:rsidR="002A10A6" w:rsidRDefault="002A10A6" w:rsidP="00450CAC">
      <w:pPr>
        <w:jc w:val="both"/>
      </w:pPr>
      <w:r w:rsidRPr="00450CAC">
        <w:rPr>
          <w:b/>
          <w:bCs/>
          <w:sz w:val="36"/>
          <w:szCs w:val="36"/>
        </w:rPr>
        <w:t>Po zakończeniu czyszczenia może początkowo pojawić się woda o lekkim przebarwieniu</w:t>
      </w:r>
      <w:r>
        <w:rPr>
          <w:b/>
          <w:bCs/>
        </w:rPr>
        <w:t>.</w:t>
      </w:r>
    </w:p>
    <w:p w14:paraId="5679912C" w14:textId="77777777" w:rsidR="0071691C" w:rsidRDefault="0071691C" w:rsidP="00450CAC">
      <w:pPr>
        <w:pStyle w:val="Nagwek3"/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</w:p>
    <w:p w14:paraId="287818A0" w14:textId="0E5B0FCB" w:rsidR="007F68AC" w:rsidRDefault="007F68AC" w:rsidP="007F68AC">
      <w:pPr>
        <w:pStyle w:val="Nagwek3"/>
        <w:jc w:val="center"/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71691C"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  <w:t>Przepraszamy za utrudnienia i prosimy o wyrozumiałość.</w:t>
      </w:r>
    </w:p>
    <w:p w14:paraId="4B320451" w14:textId="77777777" w:rsidR="0071691C" w:rsidRPr="0071691C" w:rsidRDefault="0071691C" w:rsidP="0071691C"/>
    <w:p w14:paraId="22557856" w14:textId="075912DA" w:rsidR="007F68AC" w:rsidRPr="00450CAC" w:rsidRDefault="007F68AC" w:rsidP="00450CAC">
      <w:pPr>
        <w:pStyle w:val="Nagwek3"/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450CAC">
        <w:rPr>
          <w:rFonts w:ascii="Times New Roman" w:hAnsi="Times New Roman" w:cs="Times New Roman"/>
          <w:color w:val="auto"/>
          <w:sz w:val="36"/>
          <w:szCs w:val="36"/>
        </w:rPr>
        <w:t xml:space="preserve">Wszelkich informacji udzielamy po numerem telefonu </w:t>
      </w:r>
      <w:r w:rsidR="00450CAC" w:rsidRPr="00450CAC">
        <w:rPr>
          <w:rFonts w:ascii="Times New Roman" w:hAnsi="Times New Roman" w:cs="Times New Roman"/>
          <w:color w:val="auto"/>
          <w:sz w:val="36"/>
          <w:szCs w:val="36"/>
        </w:rPr>
        <w:t xml:space="preserve">w godz. pracy Spółki </w:t>
      </w:r>
      <w:r w:rsidRPr="00450CAC"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  <w:t>71</w:t>
      </w:r>
      <w:r w:rsidR="00716E5E" w:rsidRPr="00450CAC"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  <w:t> </w:t>
      </w:r>
      <w:r w:rsidRPr="00450CAC"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  <w:t>7119640</w:t>
      </w:r>
      <w:r w:rsidR="00450CAC" w:rsidRPr="00450CAC"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, po godzinach </w:t>
      </w:r>
      <w:r w:rsidR="00450CAC"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pracy </w:t>
      </w:r>
      <w:r w:rsidR="00450CAC" w:rsidRPr="00450CAC">
        <w:rPr>
          <w:rStyle w:val="Pogrubienie"/>
          <w:rFonts w:ascii="Times New Roman" w:hAnsi="Times New Roman" w:cs="Times New Roman"/>
          <w:b w:val="0"/>
          <w:bCs w:val="0"/>
          <w:color w:val="auto"/>
          <w:sz w:val="36"/>
          <w:szCs w:val="36"/>
        </w:rPr>
        <w:t>530 391 765</w:t>
      </w:r>
    </w:p>
    <w:p w14:paraId="270A50B9" w14:textId="77777777" w:rsidR="005509EC" w:rsidRDefault="005509EC" w:rsidP="005509EC"/>
    <w:p w14:paraId="4DB14FA4" w14:textId="77777777" w:rsidR="005509EC" w:rsidRDefault="005509EC" w:rsidP="005509EC"/>
    <w:p w14:paraId="6E88DD5E" w14:textId="1C01FF00" w:rsidR="005509EC" w:rsidRDefault="005509EC" w:rsidP="007F68AC">
      <w:pPr>
        <w:pStyle w:val="Nagwek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</w:t>
      </w:r>
      <w:r w:rsidR="007F68AC" w:rsidRPr="005509EC">
        <w:rPr>
          <w:rFonts w:ascii="Times New Roman" w:hAnsi="Times New Roman" w:cs="Times New Roman"/>
          <w:color w:val="auto"/>
          <w:sz w:val="32"/>
          <w:szCs w:val="32"/>
        </w:rPr>
        <w:t xml:space="preserve">Przedsiębiorstwo Gospodarki Komunalnej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</w:p>
    <w:p w14:paraId="43F63649" w14:textId="2839FE2E" w:rsidR="007F68AC" w:rsidRPr="005509EC" w:rsidRDefault="005509EC" w:rsidP="007F68AC">
      <w:pPr>
        <w:pStyle w:val="Nagwek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</w:t>
      </w:r>
      <w:r w:rsidR="007F68AC" w:rsidRPr="005509EC">
        <w:rPr>
          <w:rFonts w:ascii="Times New Roman" w:hAnsi="Times New Roman" w:cs="Times New Roman"/>
          <w:color w:val="auto"/>
          <w:sz w:val="32"/>
          <w:szCs w:val="32"/>
        </w:rPr>
        <w:t>Spółka z o.o. w Wiszni Małej.</w:t>
      </w:r>
    </w:p>
    <w:p w14:paraId="11FDF69C" w14:textId="77777777" w:rsidR="007F68AC" w:rsidRPr="007F68AC" w:rsidRDefault="007F68AC" w:rsidP="007F68AC">
      <w:pPr>
        <w:jc w:val="center"/>
        <w:rPr>
          <w:rFonts w:ascii="Arial" w:hAnsi="Arial" w:cs="Arial"/>
          <w:sz w:val="44"/>
          <w:szCs w:val="44"/>
        </w:rPr>
      </w:pPr>
    </w:p>
    <w:sectPr w:rsidR="007F68AC" w:rsidRPr="007F68AC" w:rsidSect="00285B04">
      <w:footerReference w:type="default" r:id="rId8"/>
      <w:headerReference w:type="first" r:id="rId9"/>
      <w:footnotePr>
        <w:pos w:val="beneathText"/>
      </w:footnotePr>
      <w:pgSz w:w="11905" w:h="16837"/>
      <w:pgMar w:top="1387" w:right="1273" w:bottom="709" w:left="1417" w:header="567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39560" w14:textId="77777777" w:rsidR="009960D1" w:rsidRDefault="009960D1">
      <w:r>
        <w:separator/>
      </w:r>
    </w:p>
  </w:endnote>
  <w:endnote w:type="continuationSeparator" w:id="0">
    <w:p w14:paraId="3E4EDCAD" w14:textId="77777777" w:rsidR="009960D1" w:rsidRDefault="009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F37F" w14:textId="77777777" w:rsidR="00CA02C8" w:rsidRDefault="00CA02C8" w:rsidP="00CB1A38">
    <w:pPr>
      <w:pBdr>
        <w:bottom w:val="single" w:sz="6" w:space="0" w:color="auto"/>
      </w:pBdr>
      <w:tabs>
        <w:tab w:val="left" w:pos="2475"/>
      </w:tabs>
      <w:spacing w:line="360" w:lineRule="auto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78523D47" w14:textId="77777777" w:rsidR="00C21256" w:rsidRPr="005A00EB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 xml:space="preserve">Przedsiębiorstwo Gospodarki Komunalnej Sp. z o.o. w Wiszni Małej </w:t>
    </w:r>
    <w:r>
      <w:rPr>
        <w:rFonts w:ascii="Arial" w:hAnsi="Arial" w:cs="Arial"/>
        <w:sz w:val="14"/>
        <w:szCs w:val="14"/>
      </w:rPr>
      <w:t>z s. w</w:t>
    </w:r>
    <w:r w:rsidRPr="005A00EB">
      <w:rPr>
        <w:rFonts w:ascii="Arial" w:hAnsi="Arial" w:cs="Arial"/>
        <w:sz w:val="14"/>
        <w:szCs w:val="14"/>
      </w:rPr>
      <w:t xml:space="preserve"> Strzesz</w:t>
    </w:r>
    <w:r>
      <w:rPr>
        <w:rFonts w:ascii="Arial" w:hAnsi="Arial" w:cs="Arial"/>
        <w:sz w:val="14"/>
        <w:szCs w:val="14"/>
      </w:rPr>
      <w:t xml:space="preserve">owie, </w:t>
    </w:r>
  </w:p>
  <w:p w14:paraId="0605CD99" w14:textId="77777777" w:rsidR="00C21256" w:rsidRPr="005A00EB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 xml:space="preserve">Sąd Rejonowy </w:t>
    </w:r>
    <w:r>
      <w:rPr>
        <w:rFonts w:ascii="Arial" w:hAnsi="Arial" w:cs="Arial"/>
        <w:sz w:val="14"/>
        <w:szCs w:val="14"/>
      </w:rPr>
      <w:t>dla Wrocławia Fabrycznej nr KRS 0000465303</w:t>
    </w:r>
    <w:r w:rsidRPr="005A00EB">
      <w:rPr>
        <w:rFonts w:ascii="Arial" w:hAnsi="Arial" w:cs="Arial"/>
        <w:sz w:val="14"/>
        <w:szCs w:val="14"/>
      </w:rPr>
      <w:t xml:space="preserve">. Wysokość kapitału zakładowego: </w:t>
    </w:r>
    <w:r w:rsidR="0025004E">
      <w:rPr>
        <w:rFonts w:ascii="Arial" w:hAnsi="Arial" w:cs="Arial"/>
        <w:sz w:val="14"/>
        <w:szCs w:val="14"/>
      </w:rPr>
      <w:t>2</w:t>
    </w:r>
    <w:r w:rsidR="00A01C5E">
      <w:rPr>
        <w:rFonts w:ascii="Arial" w:hAnsi="Arial" w:cs="Arial"/>
        <w:sz w:val="14"/>
        <w:szCs w:val="14"/>
      </w:rPr>
      <w:t>7</w:t>
    </w:r>
    <w:r w:rsidR="00237051" w:rsidRPr="00237051">
      <w:rPr>
        <w:rFonts w:ascii="Arial" w:hAnsi="Arial" w:cs="Arial"/>
        <w:sz w:val="14"/>
        <w:szCs w:val="14"/>
      </w:rPr>
      <w:t>.</w:t>
    </w:r>
    <w:r w:rsidR="00A01C5E">
      <w:rPr>
        <w:rFonts w:ascii="Arial" w:hAnsi="Arial" w:cs="Arial"/>
        <w:sz w:val="14"/>
        <w:szCs w:val="14"/>
      </w:rPr>
      <w:t>4</w:t>
    </w:r>
    <w:r w:rsidR="0025004E">
      <w:rPr>
        <w:rFonts w:ascii="Arial" w:hAnsi="Arial" w:cs="Arial"/>
        <w:sz w:val="14"/>
        <w:szCs w:val="14"/>
      </w:rPr>
      <w:t>03</w:t>
    </w:r>
    <w:r w:rsidR="00237051" w:rsidRPr="00237051">
      <w:rPr>
        <w:rFonts w:ascii="Arial" w:hAnsi="Arial" w:cs="Arial"/>
        <w:sz w:val="14"/>
        <w:szCs w:val="14"/>
      </w:rPr>
      <w:t>.</w:t>
    </w:r>
    <w:r w:rsidR="0025004E">
      <w:rPr>
        <w:rFonts w:ascii="Arial" w:hAnsi="Arial" w:cs="Arial"/>
        <w:sz w:val="14"/>
        <w:szCs w:val="14"/>
      </w:rPr>
      <w:t>5</w:t>
    </w:r>
    <w:r w:rsidR="00237051" w:rsidRPr="00237051">
      <w:rPr>
        <w:rFonts w:ascii="Arial" w:hAnsi="Arial" w:cs="Arial"/>
        <w:sz w:val="14"/>
        <w:szCs w:val="14"/>
      </w:rPr>
      <w:t xml:space="preserve">00,00 </w:t>
    </w:r>
    <w:r w:rsidRPr="00237051">
      <w:rPr>
        <w:rFonts w:ascii="Arial" w:hAnsi="Arial" w:cs="Arial"/>
        <w:sz w:val="14"/>
        <w:szCs w:val="14"/>
      </w:rPr>
      <w:t>zł.</w:t>
    </w:r>
  </w:p>
  <w:p w14:paraId="27AD235A" w14:textId="77777777" w:rsidR="005C3B33" w:rsidRPr="008117D6" w:rsidRDefault="005C3B33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8117D6">
      <w:rPr>
        <w:rFonts w:ascii="Arial" w:hAnsi="Arial" w:cs="Arial"/>
        <w:sz w:val="14"/>
        <w:szCs w:val="14"/>
      </w:rPr>
      <w:t>REGON 022061639,  NIP 915 179 01 86</w:t>
    </w:r>
  </w:p>
  <w:p w14:paraId="3831F316" w14:textId="77777777" w:rsidR="00C21256" w:rsidRPr="005C3B33" w:rsidRDefault="00C21256" w:rsidP="00C21256">
    <w:pPr>
      <w:pStyle w:val="Stopka"/>
      <w:jc w:val="center"/>
      <w:rPr>
        <w:rFonts w:ascii="Arial" w:hAnsi="Arial" w:cs="Arial"/>
        <w:sz w:val="14"/>
        <w:szCs w:val="14"/>
        <w:lang w:val="en-US"/>
      </w:rPr>
    </w:pPr>
    <w:r w:rsidRPr="008117D6">
      <w:rPr>
        <w:rFonts w:ascii="Arial" w:hAnsi="Arial" w:cs="Arial"/>
        <w:sz w:val="14"/>
        <w:szCs w:val="14"/>
      </w:rPr>
      <w:t xml:space="preserve"> </w:t>
    </w:r>
    <w:r w:rsidRPr="005C3B33">
      <w:rPr>
        <w:rFonts w:ascii="Arial" w:hAnsi="Arial" w:cs="Arial"/>
        <w:sz w:val="14"/>
        <w:szCs w:val="14"/>
        <w:lang w:val="en-US"/>
      </w:rPr>
      <w:t xml:space="preserve">e-mail: </w:t>
    </w:r>
    <w:r w:rsidRPr="005C3B33">
      <w:rPr>
        <w:rFonts w:ascii="Arial" w:hAnsi="Arial" w:cs="Arial"/>
        <w:sz w:val="14"/>
        <w:szCs w:val="14"/>
        <w:u w:val="single"/>
        <w:lang w:val="en-US"/>
      </w:rPr>
      <w:t>pgk@wiszniamala.pl</w:t>
    </w:r>
  </w:p>
  <w:p w14:paraId="6F476017" w14:textId="77777777" w:rsidR="00CA02C8" w:rsidRPr="005C3B33" w:rsidRDefault="00CA02C8" w:rsidP="00C21256">
    <w:pPr>
      <w:spacing w:line="360" w:lineRule="auto"/>
      <w:ind w:right="360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31B6C" w14:textId="77777777" w:rsidR="009960D1" w:rsidRDefault="009960D1">
      <w:r>
        <w:separator/>
      </w:r>
    </w:p>
  </w:footnote>
  <w:footnote w:type="continuationSeparator" w:id="0">
    <w:p w14:paraId="5E776D7F" w14:textId="77777777" w:rsidR="009960D1" w:rsidRDefault="0099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EFB4" w14:textId="77777777" w:rsidR="005D3F77" w:rsidRPr="00244105" w:rsidRDefault="005D3F77" w:rsidP="005D3F77">
    <w:pPr>
      <w:ind w:left="2124"/>
      <w:rPr>
        <w:rFonts w:ascii="Arial" w:hAnsi="Arial" w:cs="Arial"/>
        <w:b/>
        <w:sz w:val="20"/>
        <w:szCs w:val="22"/>
        <w:u w:val="single"/>
      </w:rPr>
    </w:pPr>
    <w:r w:rsidRPr="00244105">
      <w:rPr>
        <w:rFonts w:ascii="Arial" w:hAnsi="Arial" w:cs="Arial"/>
        <w:noProof/>
        <w:sz w:val="20"/>
        <w:szCs w:val="23"/>
        <w:lang w:eastAsia="pl-PL"/>
      </w:rPr>
      <w:drawing>
        <wp:anchor distT="0" distB="0" distL="114300" distR="114300" simplePos="0" relativeHeight="251661312" behindDoc="0" locked="0" layoutInCell="1" allowOverlap="1" wp14:anchorId="55B0FACB" wp14:editId="0192326A">
          <wp:simplePos x="0" y="0"/>
          <wp:positionH relativeFrom="column">
            <wp:posOffset>-311785</wp:posOffset>
          </wp:positionH>
          <wp:positionV relativeFrom="paragraph">
            <wp:posOffset>-76200</wp:posOffset>
          </wp:positionV>
          <wp:extent cx="1307465" cy="559435"/>
          <wp:effectExtent l="0" t="0" r="6985" b="0"/>
          <wp:wrapNone/>
          <wp:docPr id="2" name="Obraz 0" descr="P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46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2C8" w:rsidRPr="00244105">
      <w:rPr>
        <w:rFonts w:ascii="Arial" w:hAnsi="Arial" w:cs="Arial"/>
        <w:b/>
        <w:sz w:val="20"/>
        <w:szCs w:val="22"/>
      </w:rPr>
      <w:t>Przedsiębiorstwo Gospodarki Komuna</w:t>
    </w:r>
    <w:r w:rsidR="00B65442" w:rsidRPr="00244105">
      <w:rPr>
        <w:rFonts w:ascii="Arial" w:hAnsi="Arial" w:cs="Arial"/>
        <w:b/>
        <w:sz w:val="20"/>
        <w:szCs w:val="22"/>
      </w:rPr>
      <w:t>lnej  S</w:t>
    </w:r>
    <w:r w:rsidR="00244105" w:rsidRPr="00244105">
      <w:rPr>
        <w:rFonts w:ascii="Arial" w:hAnsi="Arial" w:cs="Arial"/>
        <w:b/>
        <w:sz w:val="20"/>
        <w:szCs w:val="22"/>
      </w:rPr>
      <w:t xml:space="preserve">p. z o.o. w Wiszni </w:t>
    </w:r>
    <w:r w:rsidR="00AA0109" w:rsidRPr="00244105">
      <w:rPr>
        <w:rFonts w:ascii="Arial" w:hAnsi="Arial" w:cs="Arial"/>
        <w:b/>
        <w:sz w:val="20"/>
        <w:szCs w:val="22"/>
      </w:rPr>
      <w:t>Małej</w:t>
    </w:r>
    <w:r w:rsidR="00B65442" w:rsidRPr="00244105">
      <w:rPr>
        <w:rFonts w:ascii="Arial" w:hAnsi="Arial" w:cs="Arial"/>
        <w:b/>
        <w:sz w:val="20"/>
        <w:szCs w:val="22"/>
      </w:rPr>
      <w:t xml:space="preserve"> </w:t>
    </w:r>
    <w:r w:rsidR="00C21256" w:rsidRPr="00244105">
      <w:rPr>
        <w:rFonts w:ascii="Arial" w:hAnsi="Arial" w:cs="Arial"/>
        <w:b/>
        <w:sz w:val="20"/>
        <w:szCs w:val="22"/>
      </w:rPr>
      <w:t xml:space="preserve">Strzeszów, </w:t>
    </w:r>
    <w:r w:rsidR="008C1786" w:rsidRPr="00244105">
      <w:rPr>
        <w:rFonts w:ascii="Arial" w:hAnsi="Arial" w:cs="Arial"/>
        <w:b/>
        <w:sz w:val="20"/>
        <w:szCs w:val="22"/>
      </w:rPr>
      <w:t>ul. Lipowa 15, 5</w:t>
    </w:r>
    <w:r w:rsidR="00255642" w:rsidRPr="00244105">
      <w:rPr>
        <w:rFonts w:ascii="Arial" w:hAnsi="Arial" w:cs="Arial"/>
        <w:b/>
        <w:sz w:val="20"/>
        <w:szCs w:val="22"/>
      </w:rPr>
      <w:t>5</w:t>
    </w:r>
    <w:r w:rsidR="008C1786" w:rsidRPr="00244105">
      <w:rPr>
        <w:rFonts w:ascii="Arial" w:hAnsi="Arial" w:cs="Arial"/>
        <w:b/>
        <w:sz w:val="20"/>
        <w:szCs w:val="22"/>
      </w:rPr>
      <w:t xml:space="preserve">-114 </w:t>
    </w:r>
    <w:r w:rsidR="00C21256" w:rsidRPr="00244105">
      <w:rPr>
        <w:rFonts w:ascii="Arial" w:hAnsi="Arial" w:cs="Arial"/>
        <w:b/>
        <w:sz w:val="20"/>
        <w:szCs w:val="22"/>
      </w:rPr>
      <w:t>Wisznia Mała</w:t>
    </w:r>
  </w:p>
  <w:p w14:paraId="4E7A814A" w14:textId="77777777" w:rsidR="005D3F77" w:rsidRPr="004D5408" w:rsidRDefault="005D3F77" w:rsidP="005D3F77">
    <w:pPr>
      <w:pStyle w:val="Stopka"/>
      <w:tabs>
        <w:tab w:val="clear" w:pos="4536"/>
        <w:tab w:val="left" w:pos="4111"/>
      </w:tabs>
      <w:ind w:left="3541" w:hanging="1417"/>
      <w:jc w:val="both"/>
      <w:rPr>
        <w:rStyle w:val="Hipercze"/>
        <w:rFonts w:ascii="Arial" w:hAnsi="Arial" w:cs="Arial"/>
        <w:b/>
        <w:sz w:val="20"/>
      </w:rPr>
    </w:pPr>
    <w:r w:rsidRPr="004D5408">
      <w:rPr>
        <w:rFonts w:ascii="Arial" w:hAnsi="Arial" w:cs="Arial"/>
        <w:b/>
        <w:sz w:val="20"/>
      </w:rPr>
      <w:t>tel. 71</w:t>
    </w:r>
    <w:r w:rsidR="00421658">
      <w:rPr>
        <w:rFonts w:ascii="Arial" w:hAnsi="Arial" w:cs="Arial"/>
        <w:b/>
        <w:sz w:val="20"/>
      </w:rPr>
      <w:t> </w:t>
    </w:r>
    <w:r w:rsidR="00020308">
      <w:rPr>
        <w:rFonts w:ascii="Arial" w:hAnsi="Arial" w:cs="Arial"/>
        <w:b/>
        <w:sz w:val="20"/>
      </w:rPr>
      <w:t>7</w:t>
    </w:r>
    <w:r w:rsidR="00421658">
      <w:rPr>
        <w:rFonts w:ascii="Arial" w:hAnsi="Arial" w:cs="Arial"/>
        <w:b/>
        <w:sz w:val="20"/>
      </w:rPr>
      <w:t>11 96 40</w:t>
    </w:r>
    <w:r w:rsidRPr="004D5408">
      <w:rPr>
        <w:rFonts w:ascii="Arial" w:hAnsi="Arial" w:cs="Arial"/>
        <w:b/>
        <w:sz w:val="20"/>
      </w:rPr>
      <w:t xml:space="preserve">; e-mail: </w:t>
    </w:r>
    <w:hyperlink r:id="rId2" w:history="1">
      <w:r w:rsidR="00EE720B" w:rsidRPr="009D780D">
        <w:rPr>
          <w:rStyle w:val="Hipercze"/>
          <w:rFonts w:ascii="Arial" w:hAnsi="Arial" w:cs="Arial"/>
          <w:b/>
          <w:sz w:val="20"/>
        </w:rPr>
        <w:t>bok@pgkwisznia.pl</w:t>
      </w:r>
    </w:hyperlink>
  </w:p>
  <w:p w14:paraId="4CBED6DD" w14:textId="77777777" w:rsidR="00C2636D" w:rsidRPr="004D5408" w:rsidRDefault="00C2636D" w:rsidP="005D3F77">
    <w:pPr>
      <w:pStyle w:val="Stopka"/>
      <w:tabs>
        <w:tab w:val="clear" w:pos="4536"/>
        <w:tab w:val="left" w:pos="4111"/>
      </w:tabs>
      <w:ind w:left="3541" w:hanging="1417"/>
      <w:jc w:val="both"/>
      <w:rPr>
        <w:rFonts w:ascii="Arial" w:hAnsi="Arial" w:cs="Arial"/>
        <w:b/>
        <w:sz w:val="12"/>
      </w:rPr>
    </w:pPr>
  </w:p>
  <w:p w14:paraId="5045B41A" w14:textId="77777777" w:rsidR="005D3F77" w:rsidRPr="004D5408" w:rsidRDefault="005D3F77" w:rsidP="005D3F77">
    <w:pPr>
      <w:pStyle w:val="Stopka"/>
      <w:tabs>
        <w:tab w:val="clear" w:pos="4536"/>
        <w:tab w:val="left" w:pos="4111"/>
      </w:tabs>
      <w:ind w:left="1417" w:hanging="1417"/>
      <w:jc w:val="both"/>
      <w:rPr>
        <w:rFonts w:ascii="Arial" w:hAnsi="Arial" w:cs="Arial"/>
        <w:b/>
        <w:sz w:val="2"/>
      </w:rPr>
    </w:pPr>
    <w:r w:rsidRPr="004D5408">
      <w:rPr>
        <w:rFonts w:ascii="Arial" w:hAnsi="Arial" w:cs="Arial"/>
        <w:b/>
        <w:sz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6pt;height:1.8pt;visibility:visible;mso-wrap-style:square" o:bullet="t">
        <v:imagedata r:id="rId1" o:title=""/>
      </v:shape>
    </w:pict>
  </w:numPicBullet>
  <w:abstractNum w:abstractNumId="0" w15:restartNumberingAfterBreak="0">
    <w:nsid w:val="09E01176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0E5FCB"/>
    <w:multiLevelType w:val="multilevel"/>
    <w:tmpl w:val="5D981F8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124F1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3B6BF2"/>
    <w:multiLevelType w:val="hybridMultilevel"/>
    <w:tmpl w:val="1AE64180"/>
    <w:lvl w:ilvl="0" w:tplc="CD502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4E47"/>
    <w:multiLevelType w:val="hybridMultilevel"/>
    <w:tmpl w:val="E500F640"/>
    <w:lvl w:ilvl="0" w:tplc="ADBEE3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1E6E67"/>
    <w:multiLevelType w:val="hybridMultilevel"/>
    <w:tmpl w:val="2C5C46AA"/>
    <w:lvl w:ilvl="0" w:tplc="C860A31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5F22B9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22E59D5"/>
    <w:multiLevelType w:val="hybridMultilevel"/>
    <w:tmpl w:val="164CC4DC"/>
    <w:lvl w:ilvl="0" w:tplc="BFE2D1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6A2CDF"/>
    <w:multiLevelType w:val="hybridMultilevel"/>
    <w:tmpl w:val="47642088"/>
    <w:lvl w:ilvl="0" w:tplc="2CD6706C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36947C91"/>
    <w:multiLevelType w:val="hybridMultilevel"/>
    <w:tmpl w:val="3E0A6C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0A05FB"/>
    <w:multiLevelType w:val="hybridMultilevel"/>
    <w:tmpl w:val="08A89046"/>
    <w:lvl w:ilvl="0" w:tplc="200CBD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C35E8C"/>
    <w:multiLevelType w:val="hybridMultilevel"/>
    <w:tmpl w:val="62720DC2"/>
    <w:lvl w:ilvl="0" w:tplc="248C5FC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C7114C"/>
    <w:multiLevelType w:val="hybridMultilevel"/>
    <w:tmpl w:val="5E4E4E80"/>
    <w:lvl w:ilvl="0" w:tplc="09BEF93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3B6715FB"/>
    <w:multiLevelType w:val="hybridMultilevel"/>
    <w:tmpl w:val="A5563D14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3EAF6EBC"/>
    <w:multiLevelType w:val="hybridMultilevel"/>
    <w:tmpl w:val="E8BA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4429"/>
    <w:multiLevelType w:val="hybridMultilevel"/>
    <w:tmpl w:val="D0CCB736"/>
    <w:lvl w:ilvl="0" w:tplc="17800B5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F833DD"/>
    <w:multiLevelType w:val="hybridMultilevel"/>
    <w:tmpl w:val="D7906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474A5"/>
    <w:multiLevelType w:val="hybridMultilevel"/>
    <w:tmpl w:val="4ED6F24E"/>
    <w:lvl w:ilvl="0" w:tplc="926CA2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530F38"/>
    <w:multiLevelType w:val="hybridMultilevel"/>
    <w:tmpl w:val="720EF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C4C85"/>
    <w:multiLevelType w:val="hybridMultilevel"/>
    <w:tmpl w:val="A66E6A26"/>
    <w:lvl w:ilvl="0" w:tplc="98A0C2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8601E"/>
    <w:multiLevelType w:val="hybridMultilevel"/>
    <w:tmpl w:val="2F3ED9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D51195"/>
    <w:multiLevelType w:val="hybridMultilevel"/>
    <w:tmpl w:val="48BCE804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7A034EF"/>
    <w:multiLevelType w:val="hybridMultilevel"/>
    <w:tmpl w:val="AAB4515C"/>
    <w:lvl w:ilvl="0" w:tplc="A0FEBAA4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7F1625C"/>
    <w:multiLevelType w:val="hybridMultilevel"/>
    <w:tmpl w:val="DBF605BA"/>
    <w:lvl w:ilvl="0" w:tplc="B47208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890025"/>
    <w:multiLevelType w:val="hybridMultilevel"/>
    <w:tmpl w:val="A77CC4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3B170C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AE03B25"/>
    <w:multiLevelType w:val="hybridMultilevel"/>
    <w:tmpl w:val="C142A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3456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6845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91874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3517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1754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01537">
    <w:abstractNumId w:val="12"/>
  </w:num>
  <w:num w:numId="8" w16cid:durableId="387264162">
    <w:abstractNumId w:val="13"/>
  </w:num>
  <w:num w:numId="9" w16cid:durableId="683675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9964389">
    <w:abstractNumId w:val="0"/>
  </w:num>
  <w:num w:numId="11" w16cid:durableId="1325090055">
    <w:abstractNumId w:val="14"/>
  </w:num>
  <w:num w:numId="12" w16cid:durableId="2134054971">
    <w:abstractNumId w:val="5"/>
  </w:num>
  <w:num w:numId="13" w16cid:durableId="1820265279">
    <w:abstractNumId w:val="21"/>
  </w:num>
  <w:num w:numId="14" w16cid:durableId="1085033952">
    <w:abstractNumId w:val="22"/>
  </w:num>
  <w:num w:numId="15" w16cid:durableId="1398436930">
    <w:abstractNumId w:val="16"/>
  </w:num>
  <w:num w:numId="16" w16cid:durableId="253783289">
    <w:abstractNumId w:val="7"/>
  </w:num>
  <w:num w:numId="17" w16cid:durableId="1401750284">
    <w:abstractNumId w:val="25"/>
  </w:num>
  <w:num w:numId="18" w16cid:durableId="423846652">
    <w:abstractNumId w:val="19"/>
  </w:num>
  <w:num w:numId="19" w16cid:durableId="808397149">
    <w:abstractNumId w:val="10"/>
  </w:num>
  <w:num w:numId="20" w16cid:durableId="1470125927">
    <w:abstractNumId w:val="24"/>
  </w:num>
  <w:num w:numId="21" w16cid:durableId="267858927">
    <w:abstractNumId w:val="23"/>
  </w:num>
  <w:num w:numId="22" w16cid:durableId="1423262235">
    <w:abstractNumId w:val="9"/>
  </w:num>
  <w:num w:numId="23" w16cid:durableId="723330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086540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974916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1500413">
    <w:abstractNumId w:val="17"/>
  </w:num>
  <w:num w:numId="27" w16cid:durableId="1344436226">
    <w:abstractNumId w:val="6"/>
  </w:num>
  <w:num w:numId="28" w16cid:durableId="371155688">
    <w:abstractNumId w:val="2"/>
  </w:num>
  <w:num w:numId="29" w16cid:durableId="997273493">
    <w:abstractNumId w:val="8"/>
  </w:num>
  <w:num w:numId="30" w16cid:durableId="1587224212">
    <w:abstractNumId w:val="26"/>
  </w:num>
  <w:num w:numId="31" w16cid:durableId="1566254268">
    <w:abstractNumId w:val="3"/>
  </w:num>
  <w:num w:numId="32" w16cid:durableId="1452283244">
    <w:abstractNumId w:val="20"/>
  </w:num>
  <w:num w:numId="33" w16cid:durableId="1188298920">
    <w:abstractNumId w:val="18"/>
  </w:num>
  <w:num w:numId="34" w16cid:durableId="372658100">
    <w:abstractNumId w:val="1"/>
  </w:num>
  <w:num w:numId="35" w16cid:durableId="312032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49739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4"/>
    <w:rsid w:val="0000107B"/>
    <w:rsid w:val="0000223A"/>
    <w:rsid w:val="00003DE2"/>
    <w:rsid w:val="000049FD"/>
    <w:rsid w:val="0000775A"/>
    <w:rsid w:val="000176BF"/>
    <w:rsid w:val="00020308"/>
    <w:rsid w:val="000240A9"/>
    <w:rsid w:val="000247C0"/>
    <w:rsid w:val="00025889"/>
    <w:rsid w:val="00026E26"/>
    <w:rsid w:val="000309F1"/>
    <w:rsid w:val="00033C94"/>
    <w:rsid w:val="00034ACB"/>
    <w:rsid w:val="00034F66"/>
    <w:rsid w:val="0003666B"/>
    <w:rsid w:val="0004024D"/>
    <w:rsid w:val="000403C1"/>
    <w:rsid w:val="00044120"/>
    <w:rsid w:val="00046F97"/>
    <w:rsid w:val="00050C8C"/>
    <w:rsid w:val="0005157F"/>
    <w:rsid w:val="0005230D"/>
    <w:rsid w:val="00054F4B"/>
    <w:rsid w:val="000574D6"/>
    <w:rsid w:val="00057985"/>
    <w:rsid w:val="00062C4B"/>
    <w:rsid w:val="00063250"/>
    <w:rsid w:val="00065CEA"/>
    <w:rsid w:val="00066F49"/>
    <w:rsid w:val="00073C4D"/>
    <w:rsid w:val="00077B35"/>
    <w:rsid w:val="000821A4"/>
    <w:rsid w:val="00084877"/>
    <w:rsid w:val="000870D6"/>
    <w:rsid w:val="00092FA4"/>
    <w:rsid w:val="00095A6F"/>
    <w:rsid w:val="000A1609"/>
    <w:rsid w:val="000A248E"/>
    <w:rsid w:val="000A6EEC"/>
    <w:rsid w:val="000B01A2"/>
    <w:rsid w:val="000B3FB8"/>
    <w:rsid w:val="000B6ACD"/>
    <w:rsid w:val="000B6B5C"/>
    <w:rsid w:val="000C3703"/>
    <w:rsid w:val="000C7639"/>
    <w:rsid w:val="000D07CD"/>
    <w:rsid w:val="000D1A24"/>
    <w:rsid w:val="000D2117"/>
    <w:rsid w:val="000D5A6A"/>
    <w:rsid w:val="000D6773"/>
    <w:rsid w:val="000D6EE7"/>
    <w:rsid w:val="000E0280"/>
    <w:rsid w:val="000E60B8"/>
    <w:rsid w:val="000E6335"/>
    <w:rsid w:val="000F270B"/>
    <w:rsid w:val="000F2D25"/>
    <w:rsid w:val="000F5207"/>
    <w:rsid w:val="000F7937"/>
    <w:rsid w:val="001023D2"/>
    <w:rsid w:val="001031F8"/>
    <w:rsid w:val="0010436B"/>
    <w:rsid w:val="00105561"/>
    <w:rsid w:val="00105E76"/>
    <w:rsid w:val="00106E55"/>
    <w:rsid w:val="00115D3A"/>
    <w:rsid w:val="00116BAC"/>
    <w:rsid w:val="001218CF"/>
    <w:rsid w:val="0012200C"/>
    <w:rsid w:val="00122CD4"/>
    <w:rsid w:val="00124D68"/>
    <w:rsid w:val="00133D46"/>
    <w:rsid w:val="00137C25"/>
    <w:rsid w:val="00142548"/>
    <w:rsid w:val="00143111"/>
    <w:rsid w:val="0014477B"/>
    <w:rsid w:val="00145FCE"/>
    <w:rsid w:val="001478D4"/>
    <w:rsid w:val="00161E34"/>
    <w:rsid w:val="00162A32"/>
    <w:rsid w:val="001642E5"/>
    <w:rsid w:val="001649F4"/>
    <w:rsid w:val="00164CE3"/>
    <w:rsid w:val="001665EE"/>
    <w:rsid w:val="00174372"/>
    <w:rsid w:val="00177ADB"/>
    <w:rsid w:val="001810A3"/>
    <w:rsid w:val="0018143A"/>
    <w:rsid w:val="00181DA6"/>
    <w:rsid w:val="00182CFD"/>
    <w:rsid w:val="00184C64"/>
    <w:rsid w:val="00194F63"/>
    <w:rsid w:val="001A1057"/>
    <w:rsid w:val="001A1068"/>
    <w:rsid w:val="001A1A0F"/>
    <w:rsid w:val="001A4B0E"/>
    <w:rsid w:val="001A57EA"/>
    <w:rsid w:val="001A664A"/>
    <w:rsid w:val="001A7D39"/>
    <w:rsid w:val="001B0571"/>
    <w:rsid w:val="001C647A"/>
    <w:rsid w:val="001C790A"/>
    <w:rsid w:val="001D3472"/>
    <w:rsid w:val="001D4D03"/>
    <w:rsid w:val="001D71B2"/>
    <w:rsid w:val="001E0240"/>
    <w:rsid w:val="001E0CA9"/>
    <w:rsid w:val="001E453C"/>
    <w:rsid w:val="001F0B72"/>
    <w:rsid w:val="001F4283"/>
    <w:rsid w:val="002006F0"/>
    <w:rsid w:val="002066AE"/>
    <w:rsid w:val="00206724"/>
    <w:rsid w:val="00214948"/>
    <w:rsid w:val="00214B3E"/>
    <w:rsid w:val="00215C05"/>
    <w:rsid w:val="00216659"/>
    <w:rsid w:val="00222A62"/>
    <w:rsid w:val="00222C70"/>
    <w:rsid w:val="00226969"/>
    <w:rsid w:val="002311A4"/>
    <w:rsid w:val="002325AA"/>
    <w:rsid w:val="00236FB7"/>
    <w:rsid w:val="00237051"/>
    <w:rsid w:val="00237D9C"/>
    <w:rsid w:val="00242009"/>
    <w:rsid w:val="002438CD"/>
    <w:rsid w:val="00244105"/>
    <w:rsid w:val="002469AE"/>
    <w:rsid w:val="00247BD4"/>
    <w:rsid w:val="0025004E"/>
    <w:rsid w:val="002520F0"/>
    <w:rsid w:val="00255642"/>
    <w:rsid w:val="002563CD"/>
    <w:rsid w:val="00256D89"/>
    <w:rsid w:val="002648A0"/>
    <w:rsid w:val="002734E1"/>
    <w:rsid w:val="00273696"/>
    <w:rsid w:val="00274101"/>
    <w:rsid w:val="002756C9"/>
    <w:rsid w:val="00280DBA"/>
    <w:rsid w:val="00285B04"/>
    <w:rsid w:val="00291C07"/>
    <w:rsid w:val="00291E64"/>
    <w:rsid w:val="00292960"/>
    <w:rsid w:val="00293BCF"/>
    <w:rsid w:val="002A0C7F"/>
    <w:rsid w:val="002A10A6"/>
    <w:rsid w:val="002A2ED2"/>
    <w:rsid w:val="002B1BED"/>
    <w:rsid w:val="002B3758"/>
    <w:rsid w:val="002C0C66"/>
    <w:rsid w:val="002C11C5"/>
    <w:rsid w:val="002C172E"/>
    <w:rsid w:val="002C5A5A"/>
    <w:rsid w:val="002C6174"/>
    <w:rsid w:val="002D4A52"/>
    <w:rsid w:val="002D5A10"/>
    <w:rsid w:val="002E778C"/>
    <w:rsid w:val="002F069D"/>
    <w:rsid w:val="002F143C"/>
    <w:rsid w:val="002F378E"/>
    <w:rsid w:val="002F7608"/>
    <w:rsid w:val="002F7FE5"/>
    <w:rsid w:val="0030051F"/>
    <w:rsid w:val="00303C2F"/>
    <w:rsid w:val="00314629"/>
    <w:rsid w:val="00320D80"/>
    <w:rsid w:val="00320E78"/>
    <w:rsid w:val="00331EC7"/>
    <w:rsid w:val="003327E6"/>
    <w:rsid w:val="003349DF"/>
    <w:rsid w:val="0034009D"/>
    <w:rsid w:val="00340751"/>
    <w:rsid w:val="0034151A"/>
    <w:rsid w:val="00342582"/>
    <w:rsid w:val="00345850"/>
    <w:rsid w:val="00360AF4"/>
    <w:rsid w:val="00370EFF"/>
    <w:rsid w:val="00370F92"/>
    <w:rsid w:val="00373418"/>
    <w:rsid w:val="0038458A"/>
    <w:rsid w:val="00384821"/>
    <w:rsid w:val="0038714B"/>
    <w:rsid w:val="00396B87"/>
    <w:rsid w:val="00397813"/>
    <w:rsid w:val="00397A36"/>
    <w:rsid w:val="003A4F6F"/>
    <w:rsid w:val="003A5D71"/>
    <w:rsid w:val="003A7B2D"/>
    <w:rsid w:val="003B4370"/>
    <w:rsid w:val="003B4573"/>
    <w:rsid w:val="003D4307"/>
    <w:rsid w:val="003D4961"/>
    <w:rsid w:val="003D4DFB"/>
    <w:rsid w:val="003D4EE9"/>
    <w:rsid w:val="003D5962"/>
    <w:rsid w:val="003D66EE"/>
    <w:rsid w:val="003D7670"/>
    <w:rsid w:val="003E1F12"/>
    <w:rsid w:val="003F0C65"/>
    <w:rsid w:val="003F0F05"/>
    <w:rsid w:val="003F1CD4"/>
    <w:rsid w:val="003F25C7"/>
    <w:rsid w:val="003F319A"/>
    <w:rsid w:val="003F45C6"/>
    <w:rsid w:val="003F59B0"/>
    <w:rsid w:val="004048CE"/>
    <w:rsid w:val="00405D9F"/>
    <w:rsid w:val="00407111"/>
    <w:rsid w:val="00413A7E"/>
    <w:rsid w:val="00421658"/>
    <w:rsid w:val="004254CD"/>
    <w:rsid w:val="004256E6"/>
    <w:rsid w:val="00426408"/>
    <w:rsid w:val="00427203"/>
    <w:rsid w:val="0043075C"/>
    <w:rsid w:val="00431E13"/>
    <w:rsid w:val="0043213C"/>
    <w:rsid w:val="0043586E"/>
    <w:rsid w:val="004365FF"/>
    <w:rsid w:val="0044023F"/>
    <w:rsid w:val="00444606"/>
    <w:rsid w:val="0044530C"/>
    <w:rsid w:val="00447197"/>
    <w:rsid w:val="00450CAC"/>
    <w:rsid w:val="00455FB6"/>
    <w:rsid w:val="00457069"/>
    <w:rsid w:val="00463455"/>
    <w:rsid w:val="00463A3B"/>
    <w:rsid w:val="0046563B"/>
    <w:rsid w:val="00465C99"/>
    <w:rsid w:val="004716B8"/>
    <w:rsid w:val="00475FB3"/>
    <w:rsid w:val="00481986"/>
    <w:rsid w:val="00482888"/>
    <w:rsid w:val="00482EFD"/>
    <w:rsid w:val="00485265"/>
    <w:rsid w:val="004932BC"/>
    <w:rsid w:val="0049352C"/>
    <w:rsid w:val="00494F9F"/>
    <w:rsid w:val="004A1758"/>
    <w:rsid w:val="004A234B"/>
    <w:rsid w:val="004A380E"/>
    <w:rsid w:val="004B726F"/>
    <w:rsid w:val="004B7511"/>
    <w:rsid w:val="004C025D"/>
    <w:rsid w:val="004C06E8"/>
    <w:rsid w:val="004C3019"/>
    <w:rsid w:val="004C5447"/>
    <w:rsid w:val="004C6077"/>
    <w:rsid w:val="004C695D"/>
    <w:rsid w:val="004C6C4C"/>
    <w:rsid w:val="004C73EE"/>
    <w:rsid w:val="004C79E8"/>
    <w:rsid w:val="004D129F"/>
    <w:rsid w:val="004D43F8"/>
    <w:rsid w:val="004D44FD"/>
    <w:rsid w:val="004D5408"/>
    <w:rsid w:val="004E20BB"/>
    <w:rsid w:val="004E364C"/>
    <w:rsid w:val="004F04F4"/>
    <w:rsid w:val="004F38A2"/>
    <w:rsid w:val="004F47CD"/>
    <w:rsid w:val="004F49A6"/>
    <w:rsid w:val="004F58A1"/>
    <w:rsid w:val="005000F4"/>
    <w:rsid w:val="00500A00"/>
    <w:rsid w:val="00502DB2"/>
    <w:rsid w:val="00506762"/>
    <w:rsid w:val="005130F1"/>
    <w:rsid w:val="005135C4"/>
    <w:rsid w:val="005171E3"/>
    <w:rsid w:val="005178E1"/>
    <w:rsid w:val="00517D8C"/>
    <w:rsid w:val="0052375C"/>
    <w:rsid w:val="005316E0"/>
    <w:rsid w:val="00532980"/>
    <w:rsid w:val="00533A0B"/>
    <w:rsid w:val="0053535F"/>
    <w:rsid w:val="0054019C"/>
    <w:rsid w:val="00545500"/>
    <w:rsid w:val="00547782"/>
    <w:rsid w:val="00550890"/>
    <w:rsid w:val="005509EC"/>
    <w:rsid w:val="0055309B"/>
    <w:rsid w:val="00554454"/>
    <w:rsid w:val="00562AED"/>
    <w:rsid w:val="00563426"/>
    <w:rsid w:val="00563E6F"/>
    <w:rsid w:val="00567491"/>
    <w:rsid w:val="005678EE"/>
    <w:rsid w:val="0056795C"/>
    <w:rsid w:val="00572B1F"/>
    <w:rsid w:val="00573AA3"/>
    <w:rsid w:val="00574736"/>
    <w:rsid w:val="0057576C"/>
    <w:rsid w:val="005851E0"/>
    <w:rsid w:val="005875C5"/>
    <w:rsid w:val="00590165"/>
    <w:rsid w:val="005957E6"/>
    <w:rsid w:val="005A00EB"/>
    <w:rsid w:val="005A727D"/>
    <w:rsid w:val="005A75FD"/>
    <w:rsid w:val="005B3F7B"/>
    <w:rsid w:val="005B48DB"/>
    <w:rsid w:val="005C04C5"/>
    <w:rsid w:val="005C3A88"/>
    <w:rsid w:val="005C3B33"/>
    <w:rsid w:val="005C5722"/>
    <w:rsid w:val="005D089E"/>
    <w:rsid w:val="005D3F77"/>
    <w:rsid w:val="005D485D"/>
    <w:rsid w:val="005D5440"/>
    <w:rsid w:val="005D7473"/>
    <w:rsid w:val="005D7AB0"/>
    <w:rsid w:val="005E04CE"/>
    <w:rsid w:val="005E167B"/>
    <w:rsid w:val="005E1C01"/>
    <w:rsid w:val="005E24CC"/>
    <w:rsid w:val="005E4740"/>
    <w:rsid w:val="005E61BE"/>
    <w:rsid w:val="005E749D"/>
    <w:rsid w:val="005F0026"/>
    <w:rsid w:val="005F3732"/>
    <w:rsid w:val="005F383D"/>
    <w:rsid w:val="0060779A"/>
    <w:rsid w:val="00613CA5"/>
    <w:rsid w:val="00615A8C"/>
    <w:rsid w:val="00620603"/>
    <w:rsid w:val="0062271D"/>
    <w:rsid w:val="006237B9"/>
    <w:rsid w:val="00624FE8"/>
    <w:rsid w:val="0062534B"/>
    <w:rsid w:val="0063678A"/>
    <w:rsid w:val="006370C5"/>
    <w:rsid w:val="00641404"/>
    <w:rsid w:val="00642E32"/>
    <w:rsid w:val="006441AC"/>
    <w:rsid w:val="00645B10"/>
    <w:rsid w:val="00647AEB"/>
    <w:rsid w:val="00655FDE"/>
    <w:rsid w:val="00662F72"/>
    <w:rsid w:val="00672C82"/>
    <w:rsid w:val="006738F5"/>
    <w:rsid w:val="006760CE"/>
    <w:rsid w:val="00676719"/>
    <w:rsid w:val="006823F6"/>
    <w:rsid w:val="00692930"/>
    <w:rsid w:val="0069512D"/>
    <w:rsid w:val="00695C41"/>
    <w:rsid w:val="00695CCD"/>
    <w:rsid w:val="00695FE0"/>
    <w:rsid w:val="00696BD9"/>
    <w:rsid w:val="006A29D8"/>
    <w:rsid w:val="006A5DF9"/>
    <w:rsid w:val="006B002B"/>
    <w:rsid w:val="006B006D"/>
    <w:rsid w:val="006B0608"/>
    <w:rsid w:val="006B3B7D"/>
    <w:rsid w:val="006B3CE4"/>
    <w:rsid w:val="006B6AA0"/>
    <w:rsid w:val="006B7AE6"/>
    <w:rsid w:val="006B7C63"/>
    <w:rsid w:val="006C1430"/>
    <w:rsid w:val="006C5A81"/>
    <w:rsid w:val="006C7EEB"/>
    <w:rsid w:val="006C7F7B"/>
    <w:rsid w:val="006D17CF"/>
    <w:rsid w:val="006D604B"/>
    <w:rsid w:val="006E01C4"/>
    <w:rsid w:val="006E0473"/>
    <w:rsid w:val="006E541C"/>
    <w:rsid w:val="006F53EE"/>
    <w:rsid w:val="006F724F"/>
    <w:rsid w:val="00700149"/>
    <w:rsid w:val="007004A9"/>
    <w:rsid w:val="0070361E"/>
    <w:rsid w:val="007047BB"/>
    <w:rsid w:val="00711644"/>
    <w:rsid w:val="00714A17"/>
    <w:rsid w:val="0071691C"/>
    <w:rsid w:val="00716E5E"/>
    <w:rsid w:val="007213EA"/>
    <w:rsid w:val="00723F84"/>
    <w:rsid w:val="007278CB"/>
    <w:rsid w:val="00736155"/>
    <w:rsid w:val="00742169"/>
    <w:rsid w:val="007526F4"/>
    <w:rsid w:val="00753529"/>
    <w:rsid w:val="007565FF"/>
    <w:rsid w:val="007574E9"/>
    <w:rsid w:val="00760F19"/>
    <w:rsid w:val="0076306D"/>
    <w:rsid w:val="007647A3"/>
    <w:rsid w:val="007670E2"/>
    <w:rsid w:val="00767247"/>
    <w:rsid w:val="00773260"/>
    <w:rsid w:val="007777D3"/>
    <w:rsid w:val="00783A1F"/>
    <w:rsid w:val="0078606A"/>
    <w:rsid w:val="007933DE"/>
    <w:rsid w:val="007937FF"/>
    <w:rsid w:val="007A408A"/>
    <w:rsid w:val="007B1708"/>
    <w:rsid w:val="007B2FF6"/>
    <w:rsid w:val="007B418D"/>
    <w:rsid w:val="007C6D7A"/>
    <w:rsid w:val="007D3671"/>
    <w:rsid w:val="007D3BE9"/>
    <w:rsid w:val="007D5E1A"/>
    <w:rsid w:val="007D70AD"/>
    <w:rsid w:val="007E42A0"/>
    <w:rsid w:val="007E75C6"/>
    <w:rsid w:val="007E7E09"/>
    <w:rsid w:val="007F2742"/>
    <w:rsid w:val="007F4177"/>
    <w:rsid w:val="007F68AC"/>
    <w:rsid w:val="008117D6"/>
    <w:rsid w:val="00811A65"/>
    <w:rsid w:val="008173D4"/>
    <w:rsid w:val="00821AE9"/>
    <w:rsid w:val="00827F9F"/>
    <w:rsid w:val="008307AA"/>
    <w:rsid w:val="0084366F"/>
    <w:rsid w:val="00843863"/>
    <w:rsid w:val="008439D3"/>
    <w:rsid w:val="00845184"/>
    <w:rsid w:val="0084548E"/>
    <w:rsid w:val="00847303"/>
    <w:rsid w:val="00847428"/>
    <w:rsid w:val="008515E0"/>
    <w:rsid w:val="0085166C"/>
    <w:rsid w:val="00851E64"/>
    <w:rsid w:val="0085572D"/>
    <w:rsid w:val="00855961"/>
    <w:rsid w:val="0085628E"/>
    <w:rsid w:val="00860671"/>
    <w:rsid w:val="00862C4F"/>
    <w:rsid w:val="00876279"/>
    <w:rsid w:val="00877151"/>
    <w:rsid w:val="00882AC2"/>
    <w:rsid w:val="00884121"/>
    <w:rsid w:val="0088604C"/>
    <w:rsid w:val="00886050"/>
    <w:rsid w:val="00887308"/>
    <w:rsid w:val="00887F46"/>
    <w:rsid w:val="008931DA"/>
    <w:rsid w:val="00893873"/>
    <w:rsid w:val="00894078"/>
    <w:rsid w:val="008A31D5"/>
    <w:rsid w:val="008A3836"/>
    <w:rsid w:val="008A63CF"/>
    <w:rsid w:val="008B168F"/>
    <w:rsid w:val="008B571B"/>
    <w:rsid w:val="008C0535"/>
    <w:rsid w:val="008C0CAB"/>
    <w:rsid w:val="008C0D2D"/>
    <w:rsid w:val="008C1481"/>
    <w:rsid w:val="008C1786"/>
    <w:rsid w:val="008C4B05"/>
    <w:rsid w:val="008C5C0A"/>
    <w:rsid w:val="008C6FF7"/>
    <w:rsid w:val="008E10CD"/>
    <w:rsid w:val="008E54C3"/>
    <w:rsid w:val="008E72CA"/>
    <w:rsid w:val="008F11B7"/>
    <w:rsid w:val="008F2393"/>
    <w:rsid w:val="008F5E35"/>
    <w:rsid w:val="008F6633"/>
    <w:rsid w:val="008F79AC"/>
    <w:rsid w:val="00900925"/>
    <w:rsid w:val="00901A7E"/>
    <w:rsid w:val="00914131"/>
    <w:rsid w:val="00915260"/>
    <w:rsid w:val="00915772"/>
    <w:rsid w:val="009213EE"/>
    <w:rsid w:val="00927F41"/>
    <w:rsid w:val="00931EFB"/>
    <w:rsid w:val="00934250"/>
    <w:rsid w:val="009421E7"/>
    <w:rsid w:val="009460C9"/>
    <w:rsid w:val="00947381"/>
    <w:rsid w:val="00952750"/>
    <w:rsid w:val="0095399A"/>
    <w:rsid w:val="009544FC"/>
    <w:rsid w:val="00955C52"/>
    <w:rsid w:val="00957C64"/>
    <w:rsid w:val="009615C2"/>
    <w:rsid w:val="00961664"/>
    <w:rsid w:val="009631BE"/>
    <w:rsid w:val="00963516"/>
    <w:rsid w:val="009667D7"/>
    <w:rsid w:val="009755DE"/>
    <w:rsid w:val="00975CC9"/>
    <w:rsid w:val="00975FCC"/>
    <w:rsid w:val="009760EA"/>
    <w:rsid w:val="00976A52"/>
    <w:rsid w:val="00976E3B"/>
    <w:rsid w:val="009841B6"/>
    <w:rsid w:val="0098501A"/>
    <w:rsid w:val="009875AF"/>
    <w:rsid w:val="00987973"/>
    <w:rsid w:val="009902C9"/>
    <w:rsid w:val="009905B7"/>
    <w:rsid w:val="009907F8"/>
    <w:rsid w:val="00992F8F"/>
    <w:rsid w:val="00993DCE"/>
    <w:rsid w:val="00994E8E"/>
    <w:rsid w:val="0099506F"/>
    <w:rsid w:val="009960D1"/>
    <w:rsid w:val="00997674"/>
    <w:rsid w:val="00997BB7"/>
    <w:rsid w:val="009A14DE"/>
    <w:rsid w:val="009A234B"/>
    <w:rsid w:val="009A2786"/>
    <w:rsid w:val="009A36B0"/>
    <w:rsid w:val="009A4823"/>
    <w:rsid w:val="009A6A68"/>
    <w:rsid w:val="009B12CC"/>
    <w:rsid w:val="009B3579"/>
    <w:rsid w:val="009B6F73"/>
    <w:rsid w:val="009C030C"/>
    <w:rsid w:val="009C13AB"/>
    <w:rsid w:val="009C1D90"/>
    <w:rsid w:val="009C1ED2"/>
    <w:rsid w:val="009C500A"/>
    <w:rsid w:val="009D0D88"/>
    <w:rsid w:val="009D1BB7"/>
    <w:rsid w:val="009D2DED"/>
    <w:rsid w:val="009D330D"/>
    <w:rsid w:val="009D4D87"/>
    <w:rsid w:val="009D7BE9"/>
    <w:rsid w:val="009E392B"/>
    <w:rsid w:val="009E3BB8"/>
    <w:rsid w:val="009E3D95"/>
    <w:rsid w:val="009E4242"/>
    <w:rsid w:val="009E4F2D"/>
    <w:rsid w:val="009F08CE"/>
    <w:rsid w:val="009F4399"/>
    <w:rsid w:val="009F4445"/>
    <w:rsid w:val="009F5DEC"/>
    <w:rsid w:val="009F7536"/>
    <w:rsid w:val="00A01C5E"/>
    <w:rsid w:val="00A02E6E"/>
    <w:rsid w:val="00A05D66"/>
    <w:rsid w:val="00A0753E"/>
    <w:rsid w:val="00A1292C"/>
    <w:rsid w:val="00A13711"/>
    <w:rsid w:val="00A13880"/>
    <w:rsid w:val="00A206E7"/>
    <w:rsid w:val="00A2106C"/>
    <w:rsid w:val="00A2120B"/>
    <w:rsid w:val="00A25F69"/>
    <w:rsid w:val="00A344DF"/>
    <w:rsid w:val="00A34A73"/>
    <w:rsid w:val="00A34C51"/>
    <w:rsid w:val="00A34ED2"/>
    <w:rsid w:val="00A43101"/>
    <w:rsid w:val="00A43FEA"/>
    <w:rsid w:val="00A44BE5"/>
    <w:rsid w:val="00A462EA"/>
    <w:rsid w:val="00A5032A"/>
    <w:rsid w:val="00A510FA"/>
    <w:rsid w:val="00A52C43"/>
    <w:rsid w:val="00A5376F"/>
    <w:rsid w:val="00A54553"/>
    <w:rsid w:val="00A57814"/>
    <w:rsid w:val="00A60EC4"/>
    <w:rsid w:val="00A629CD"/>
    <w:rsid w:val="00A71574"/>
    <w:rsid w:val="00A75CF3"/>
    <w:rsid w:val="00A80C26"/>
    <w:rsid w:val="00A91FDB"/>
    <w:rsid w:val="00A92654"/>
    <w:rsid w:val="00A93BBB"/>
    <w:rsid w:val="00A950F4"/>
    <w:rsid w:val="00AA0109"/>
    <w:rsid w:val="00AA3E84"/>
    <w:rsid w:val="00AA62D0"/>
    <w:rsid w:val="00AB5894"/>
    <w:rsid w:val="00AB7947"/>
    <w:rsid w:val="00AC7CDF"/>
    <w:rsid w:val="00AD0FC5"/>
    <w:rsid w:val="00AD5C88"/>
    <w:rsid w:val="00AD735B"/>
    <w:rsid w:val="00AD766D"/>
    <w:rsid w:val="00AD7DFE"/>
    <w:rsid w:val="00AE01C0"/>
    <w:rsid w:val="00AE01E1"/>
    <w:rsid w:val="00AE4826"/>
    <w:rsid w:val="00AE7753"/>
    <w:rsid w:val="00B02E1C"/>
    <w:rsid w:val="00B03556"/>
    <w:rsid w:val="00B03E04"/>
    <w:rsid w:val="00B07211"/>
    <w:rsid w:val="00B12527"/>
    <w:rsid w:val="00B1300A"/>
    <w:rsid w:val="00B144E6"/>
    <w:rsid w:val="00B15350"/>
    <w:rsid w:val="00B15784"/>
    <w:rsid w:val="00B15F61"/>
    <w:rsid w:val="00B25E84"/>
    <w:rsid w:val="00B26F12"/>
    <w:rsid w:val="00B2726E"/>
    <w:rsid w:val="00B32D01"/>
    <w:rsid w:val="00B417F6"/>
    <w:rsid w:val="00B477FC"/>
    <w:rsid w:val="00B5138A"/>
    <w:rsid w:val="00B5208C"/>
    <w:rsid w:val="00B52F6B"/>
    <w:rsid w:val="00B53F8D"/>
    <w:rsid w:val="00B541C6"/>
    <w:rsid w:val="00B546D9"/>
    <w:rsid w:val="00B614F8"/>
    <w:rsid w:val="00B636AA"/>
    <w:rsid w:val="00B64027"/>
    <w:rsid w:val="00B65269"/>
    <w:rsid w:val="00B65442"/>
    <w:rsid w:val="00B65AB1"/>
    <w:rsid w:val="00B662D9"/>
    <w:rsid w:val="00B6738B"/>
    <w:rsid w:val="00B677F4"/>
    <w:rsid w:val="00B70A74"/>
    <w:rsid w:val="00B72510"/>
    <w:rsid w:val="00B7376E"/>
    <w:rsid w:val="00B74662"/>
    <w:rsid w:val="00B74A59"/>
    <w:rsid w:val="00B74E5C"/>
    <w:rsid w:val="00B7546F"/>
    <w:rsid w:val="00B76621"/>
    <w:rsid w:val="00B77FDC"/>
    <w:rsid w:val="00B80CCA"/>
    <w:rsid w:val="00B8405A"/>
    <w:rsid w:val="00B86A17"/>
    <w:rsid w:val="00B9023E"/>
    <w:rsid w:val="00B92864"/>
    <w:rsid w:val="00B9347A"/>
    <w:rsid w:val="00B9364C"/>
    <w:rsid w:val="00B9445E"/>
    <w:rsid w:val="00B964BA"/>
    <w:rsid w:val="00BB15D1"/>
    <w:rsid w:val="00BB1926"/>
    <w:rsid w:val="00BB4690"/>
    <w:rsid w:val="00BB5B6C"/>
    <w:rsid w:val="00BB5CA2"/>
    <w:rsid w:val="00BB7F37"/>
    <w:rsid w:val="00BC235B"/>
    <w:rsid w:val="00BC6451"/>
    <w:rsid w:val="00BD1768"/>
    <w:rsid w:val="00BD5632"/>
    <w:rsid w:val="00BD5C37"/>
    <w:rsid w:val="00BD60E7"/>
    <w:rsid w:val="00BD6FF9"/>
    <w:rsid w:val="00BD7B95"/>
    <w:rsid w:val="00BE0424"/>
    <w:rsid w:val="00BE05B3"/>
    <w:rsid w:val="00BE0861"/>
    <w:rsid w:val="00BE1CC8"/>
    <w:rsid w:val="00BE3BAF"/>
    <w:rsid w:val="00BE4549"/>
    <w:rsid w:val="00BE6EAB"/>
    <w:rsid w:val="00BF1756"/>
    <w:rsid w:val="00BF5F04"/>
    <w:rsid w:val="00BF63C3"/>
    <w:rsid w:val="00C011F5"/>
    <w:rsid w:val="00C10B47"/>
    <w:rsid w:val="00C1238D"/>
    <w:rsid w:val="00C13EC5"/>
    <w:rsid w:val="00C15D3D"/>
    <w:rsid w:val="00C1728E"/>
    <w:rsid w:val="00C21256"/>
    <w:rsid w:val="00C21C95"/>
    <w:rsid w:val="00C2636D"/>
    <w:rsid w:val="00C26755"/>
    <w:rsid w:val="00C30622"/>
    <w:rsid w:val="00C3124C"/>
    <w:rsid w:val="00C349A9"/>
    <w:rsid w:val="00C34D56"/>
    <w:rsid w:val="00C34ED9"/>
    <w:rsid w:val="00C413C6"/>
    <w:rsid w:val="00C51C39"/>
    <w:rsid w:val="00C56667"/>
    <w:rsid w:val="00C57B90"/>
    <w:rsid w:val="00C66210"/>
    <w:rsid w:val="00C67F81"/>
    <w:rsid w:val="00C739D8"/>
    <w:rsid w:val="00C81FF3"/>
    <w:rsid w:val="00C82B52"/>
    <w:rsid w:val="00C83053"/>
    <w:rsid w:val="00C85DB5"/>
    <w:rsid w:val="00C87BAE"/>
    <w:rsid w:val="00C90392"/>
    <w:rsid w:val="00C91548"/>
    <w:rsid w:val="00C92C94"/>
    <w:rsid w:val="00C94592"/>
    <w:rsid w:val="00CA02C8"/>
    <w:rsid w:val="00CA1746"/>
    <w:rsid w:val="00CA3CB8"/>
    <w:rsid w:val="00CB0957"/>
    <w:rsid w:val="00CB0D1C"/>
    <w:rsid w:val="00CB0F70"/>
    <w:rsid w:val="00CB1A38"/>
    <w:rsid w:val="00CB26DD"/>
    <w:rsid w:val="00CB2F9F"/>
    <w:rsid w:val="00CB33E7"/>
    <w:rsid w:val="00CB3A5F"/>
    <w:rsid w:val="00CB6F2B"/>
    <w:rsid w:val="00CC5251"/>
    <w:rsid w:val="00CC5C74"/>
    <w:rsid w:val="00CD085D"/>
    <w:rsid w:val="00CD1496"/>
    <w:rsid w:val="00CD4482"/>
    <w:rsid w:val="00CD49C8"/>
    <w:rsid w:val="00CD6A87"/>
    <w:rsid w:val="00CE3082"/>
    <w:rsid w:val="00CF3403"/>
    <w:rsid w:val="00CF4FD9"/>
    <w:rsid w:val="00D11CB7"/>
    <w:rsid w:val="00D125D7"/>
    <w:rsid w:val="00D14E9C"/>
    <w:rsid w:val="00D275F4"/>
    <w:rsid w:val="00D428E2"/>
    <w:rsid w:val="00D46330"/>
    <w:rsid w:val="00D46685"/>
    <w:rsid w:val="00D467F8"/>
    <w:rsid w:val="00D47081"/>
    <w:rsid w:val="00D5046B"/>
    <w:rsid w:val="00D57F0D"/>
    <w:rsid w:val="00D61625"/>
    <w:rsid w:val="00D6186C"/>
    <w:rsid w:val="00D70D13"/>
    <w:rsid w:val="00D72A72"/>
    <w:rsid w:val="00D7359C"/>
    <w:rsid w:val="00D84365"/>
    <w:rsid w:val="00D84805"/>
    <w:rsid w:val="00D968E1"/>
    <w:rsid w:val="00DA1AD9"/>
    <w:rsid w:val="00DA1C18"/>
    <w:rsid w:val="00DA20F3"/>
    <w:rsid w:val="00DA29CA"/>
    <w:rsid w:val="00DA3ECF"/>
    <w:rsid w:val="00DA4816"/>
    <w:rsid w:val="00DB265D"/>
    <w:rsid w:val="00DB5EE2"/>
    <w:rsid w:val="00DB6460"/>
    <w:rsid w:val="00DB7824"/>
    <w:rsid w:val="00DC177B"/>
    <w:rsid w:val="00DC262A"/>
    <w:rsid w:val="00DC2D62"/>
    <w:rsid w:val="00DC3D93"/>
    <w:rsid w:val="00DC4749"/>
    <w:rsid w:val="00DC4C4B"/>
    <w:rsid w:val="00DD4B63"/>
    <w:rsid w:val="00DD5C28"/>
    <w:rsid w:val="00DD7019"/>
    <w:rsid w:val="00DD7C91"/>
    <w:rsid w:val="00DE0236"/>
    <w:rsid w:val="00DE34AE"/>
    <w:rsid w:val="00DE6BAB"/>
    <w:rsid w:val="00DF1EF5"/>
    <w:rsid w:val="00DF3677"/>
    <w:rsid w:val="00E01AA0"/>
    <w:rsid w:val="00E0257A"/>
    <w:rsid w:val="00E066AF"/>
    <w:rsid w:val="00E07DCA"/>
    <w:rsid w:val="00E10F57"/>
    <w:rsid w:val="00E12440"/>
    <w:rsid w:val="00E13A6C"/>
    <w:rsid w:val="00E23544"/>
    <w:rsid w:val="00E23BC6"/>
    <w:rsid w:val="00E23EF7"/>
    <w:rsid w:val="00E2741D"/>
    <w:rsid w:val="00E42C02"/>
    <w:rsid w:val="00E43DD7"/>
    <w:rsid w:val="00E45121"/>
    <w:rsid w:val="00E46D4F"/>
    <w:rsid w:val="00E47FDB"/>
    <w:rsid w:val="00E50DC2"/>
    <w:rsid w:val="00E62A17"/>
    <w:rsid w:val="00E64EE8"/>
    <w:rsid w:val="00E6655D"/>
    <w:rsid w:val="00E67625"/>
    <w:rsid w:val="00E70306"/>
    <w:rsid w:val="00E72F20"/>
    <w:rsid w:val="00E741C9"/>
    <w:rsid w:val="00E744AC"/>
    <w:rsid w:val="00E80CAC"/>
    <w:rsid w:val="00E80CFF"/>
    <w:rsid w:val="00E80E24"/>
    <w:rsid w:val="00E81B04"/>
    <w:rsid w:val="00E82B97"/>
    <w:rsid w:val="00E91EE4"/>
    <w:rsid w:val="00E9366F"/>
    <w:rsid w:val="00E960F2"/>
    <w:rsid w:val="00EA208A"/>
    <w:rsid w:val="00EA3C85"/>
    <w:rsid w:val="00EB189D"/>
    <w:rsid w:val="00EB1A57"/>
    <w:rsid w:val="00EB493B"/>
    <w:rsid w:val="00EB68F3"/>
    <w:rsid w:val="00EB72EA"/>
    <w:rsid w:val="00EB7A42"/>
    <w:rsid w:val="00EC0478"/>
    <w:rsid w:val="00EC048D"/>
    <w:rsid w:val="00EC125A"/>
    <w:rsid w:val="00EC15CB"/>
    <w:rsid w:val="00EC259E"/>
    <w:rsid w:val="00EC3507"/>
    <w:rsid w:val="00EC5DFA"/>
    <w:rsid w:val="00EC711F"/>
    <w:rsid w:val="00EC75FF"/>
    <w:rsid w:val="00EC7AE0"/>
    <w:rsid w:val="00ED1244"/>
    <w:rsid w:val="00ED1A1E"/>
    <w:rsid w:val="00ED3F77"/>
    <w:rsid w:val="00ED3FF8"/>
    <w:rsid w:val="00ED6631"/>
    <w:rsid w:val="00ED6CCA"/>
    <w:rsid w:val="00EE720B"/>
    <w:rsid w:val="00EF1AA3"/>
    <w:rsid w:val="00EF5202"/>
    <w:rsid w:val="00EF7A9B"/>
    <w:rsid w:val="00F02AA9"/>
    <w:rsid w:val="00F03B01"/>
    <w:rsid w:val="00F05019"/>
    <w:rsid w:val="00F0543B"/>
    <w:rsid w:val="00F0640D"/>
    <w:rsid w:val="00F11538"/>
    <w:rsid w:val="00F11FFF"/>
    <w:rsid w:val="00F136D3"/>
    <w:rsid w:val="00F13FD2"/>
    <w:rsid w:val="00F15F4A"/>
    <w:rsid w:val="00F26F39"/>
    <w:rsid w:val="00F30B97"/>
    <w:rsid w:val="00F32A73"/>
    <w:rsid w:val="00F34DA6"/>
    <w:rsid w:val="00F36865"/>
    <w:rsid w:val="00F43664"/>
    <w:rsid w:val="00F4462A"/>
    <w:rsid w:val="00F44C0A"/>
    <w:rsid w:val="00F464BF"/>
    <w:rsid w:val="00F46A50"/>
    <w:rsid w:val="00F47A9B"/>
    <w:rsid w:val="00F541CF"/>
    <w:rsid w:val="00F55894"/>
    <w:rsid w:val="00F561AE"/>
    <w:rsid w:val="00F60420"/>
    <w:rsid w:val="00F60BB2"/>
    <w:rsid w:val="00F62552"/>
    <w:rsid w:val="00F63B43"/>
    <w:rsid w:val="00F63DE8"/>
    <w:rsid w:val="00F67C2C"/>
    <w:rsid w:val="00F71560"/>
    <w:rsid w:val="00F715A1"/>
    <w:rsid w:val="00F72A4C"/>
    <w:rsid w:val="00F75042"/>
    <w:rsid w:val="00F766CE"/>
    <w:rsid w:val="00F81D31"/>
    <w:rsid w:val="00F82D1F"/>
    <w:rsid w:val="00F84A9A"/>
    <w:rsid w:val="00F85CD4"/>
    <w:rsid w:val="00F8704E"/>
    <w:rsid w:val="00F876AC"/>
    <w:rsid w:val="00F91C3B"/>
    <w:rsid w:val="00F91ECA"/>
    <w:rsid w:val="00F93ADA"/>
    <w:rsid w:val="00F95B81"/>
    <w:rsid w:val="00FA19C0"/>
    <w:rsid w:val="00FA386D"/>
    <w:rsid w:val="00FC385D"/>
    <w:rsid w:val="00FC43CE"/>
    <w:rsid w:val="00FC4689"/>
    <w:rsid w:val="00FC6A8F"/>
    <w:rsid w:val="00FC7407"/>
    <w:rsid w:val="00FD0F36"/>
    <w:rsid w:val="00FD163E"/>
    <w:rsid w:val="00FD6947"/>
    <w:rsid w:val="00FD6A0B"/>
    <w:rsid w:val="00FD7D44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E482"/>
  <w15:docId w15:val="{DFD3A124-6217-4C88-98E0-3708232B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 w:val="0"/>
      <w:spacing w:line="360" w:lineRule="auto"/>
      <w:outlineLvl w:val="0"/>
    </w:pPr>
    <w:rPr>
      <w:b/>
      <w:bCs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8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ytutabeli">
    <w:name w:val="Tytuł tabeli"/>
    <w:basedOn w:val="Zawartotabeli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  <w:lang w:eastAsia="pl-PL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rPr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eastAsia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odstawowyZnak">
    <w:name w:val="Tekst podstawowy Znak"/>
    <w:rPr>
      <w:sz w:val="24"/>
      <w:szCs w:val="24"/>
      <w:lang w:eastAsia="ar-SA"/>
    </w:rPr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NormalnyWeb">
    <w:name w:val="Normal (Web)"/>
    <w:basedOn w:val="Normalny"/>
    <w:unhideWhenUsed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9"/>
      <w:jc w:val="center"/>
    </w:pPr>
  </w:style>
  <w:style w:type="character" w:customStyle="1" w:styleId="NagwekZnak">
    <w:name w:val="Nagłówek Znak"/>
    <w:link w:val="Nagwek"/>
    <w:uiPriority w:val="99"/>
    <w:rsid w:val="0074216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862C4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rsid w:val="00C2125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C21256"/>
    <w:rPr>
      <w:rFonts w:ascii="Microsoft Sans Serif" w:hAnsi="Microsoft Sans Serif" w:cs="Microsoft Sans Serif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720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0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067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rsid w:val="007F68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k@pgkwisznia.pl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szkudlarek\AppData\Local\Microsoft\Windows\Temporary%20Internet%20Files\Content.Outlook\7U521404\AKTUALNE%20pismo%20firmowe%20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0344-F573-477B-B1B7-0C00AD76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AKTUALNE pismo firmowe pgk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 G K "Dolina Baryczy" sp. z o.o.</Company>
  <LinksUpToDate>false</LinksUpToDate>
  <CharactersWithSpaces>956</CharactersWithSpaces>
  <SharedDoc>false</SharedDoc>
  <HLinks>
    <vt:vector size="6" baseType="variant"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http://www.pgkdolinabaryczy.pl/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r.szkudlarek</dc:creator>
  <cp:lastModifiedBy>Office Wisznia</cp:lastModifiedBy>
  <cp:revision>7</cp:revision>
  <cp:lastPrinted>2024-09-23T04:26:00Z</cp:lastPrinted>
  <dcterms:created xsi:type="dcterms:W3CDTF">2024-09-23T04:43:00Z</dcterms:created>
  <dcterms:modified xsi:type="dcterms:W3CDTF">2024-09-23T04:45:00Z</dcterms:modified>
</cp:coreProperties>
</file>